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E33CE" w14:textId="77777777" w:rsidR="00EB23BD" w:rsidRDefault="00EB23BD" w:rsidP="00EB23BD">
      <w:pPr>
        <w:pStyle w:val="Datestyle"/>
        <w:tabs>
          <w:tab w:val="clear" w:pos="0"/>
          <w:tab w:val="clear" w:pos="6480"/>
        </w:tabs>
        <w:spacing w:after="0"/>
        <w:ind w:left="0"/>
        <w:rPr>
          <w:rFonts w:ascii="Times" w:hAnsi="Times"/>
        </w:rPr>
      </w:pPr>
    </w:p>
    <w:p w14:paraId="0B8AC8CB" w14:textId="6C44F112" w:rsidR="00635EE0" w:rsidRDefault="00E74F16" w:rsidP="00D23109">
      <w:pPr>
        <w:rPr>
          <w:rFonts w:ascii="Times" w:hAnsi="Times"/>
          <w:noProof/>
        </w:rPr>
      </w:pPr>
      <w:r>
        <w:rPr>
          <w:rFonts w:ascii="Times" w:hAnsi="Times"/>
          <w:noProof/>
        </w:rPr>
        <w:t>August 26</w:t>
      </w:r>
      <w:r w:rsidR="00635EE0">
        <w:rPr>
          <w:rFonts w:ascii="Times" w:hAnsi="Times"/>
          <w:noProof/>
        </w:rPr>
        <w:t>, 2013</w:t>
      </w:r>
    </w:p>
    <w:p w14:paraId="7B4EFDD3" w14:textId="6D762AF6" w:rsidR="0032696F" w:rsidRDefault="0032696F" w:rsidP="00D23109">
      <w:pPr>
        <w:rPr>
          <w:rFonts w:ascii="Times" w:hAnsi="Times"/>
        </w:rPr>
      </w:pPr>
    </w:p>
    <w:p w14:paraId="695AFFB9" w14:textId="796E83C1" w:rsidR="005D53E0" w:rsidRPr="00767AED" w:rsidRDefault="00E74F16" w:rsidP="00D23109">
      <w:pPr>
        <w:rPr>
          <w:rFonts w:ascii="Times" w:hAnsi="Times"/>
        </w:rPr>
      </w:pPr>
      <w:r>
        <w:rPr>
          <w:rFonts w:ascii="Times" w:hAnsi="Times"/>
        </w:rPr>
        <w:t xml:space="preserve">To </w:t>
      </w:r>
      <w:proofErr w:type="gramStart"/>
      <w:r>
        <w:rPr>
          <w:rFonts w:ascii="Times" w:hAnsi="Times"/>
        </w:rPr>
        <w:t>Whom</w:t>
      </w:r>
      <w:proofErr w:type="gramEnd"/>
      <w:r>
        <w:rPr>
          <w:rFonts w:ascii="Times" w:hAnsi="Times"/>
        </w:rPr>
        <w:t xml:space="preserve"> it May Concern</w:t>
      </w:r>
      <w:r w:rsidR="005D53E0">
        <w:rPr>
          <w:rFonts w:ascii="Times" w:hAnsi="Times"/>
        </w:rPr>
        <w:t>,</w:t>
      </w:r>
    </w:p>
    <w:p w14:paraId="206C6EAE" w14:textId="77777777" w:rsidR="00223800" w:rsidRPr="00767AED" w:rsidRDefault="00223800" w:rsidP="00223800">
      <w:pPr>
        <w:spacing w:line="360" w:lineRule="auto"/>
        <w:rPr>
          <w:rFonts w:ascii="Times" w:hAnsi="Times"/>
        </w:rPr>
      </w:pPr>
    </w:p>
    <w:p w14:paraId="72D07062" w14:textId="41745D68" w:rsidR="00D81F97" w:rsidRDefault="00E74F16" w:rsidP="00D81F97">
      <w:pPr>
        <w:pStyle w:val="BodyText"/>
        <w:spacing w:line="480" w:lineRule="auto"/>
      </w:pPr>
      <w:r>
        <w:t xml:space="preserve">   I would like to express my strong support for the application of Chris Tully for the Visiting Scholars program at Fermilab.</w:t>
      </w:r>
      <w:r w:rsidR="00D81F97">
        <w:t xml:space="preserve">  Chris has been a strong contributor to many aspects of the Fermilab program, including </w:t>
      </w:r>
      <w:proofErr w:type="spellStart"/>
      <w:r w:rsidR="00D81F97">
        <w:t>DZero</w:t>
      </w:r>
      <w:proofErr w:type="spellEnd"/>
      <w:r w:rsidR="00D81F97">
        <w:t xml:space="preserve"> and CMS.  His plan to work on the upgrade of the CMS </w:t>
      </w:r>
      <w:bookmarkStart w:id="0" w:name="_GoBack"/>
      <w:bookmarkEnd w:id="0"/>
      <w:r w:rsidR="00D81F97">
        <w:t>hadron calorimeter, testing of silicon photomultipliers and the QIE chip, improvements to the test beam, and R&amp;D for future colliders fits in well with my interests and those of Fermilab.  I am sure that his work at Fermilab will be of great benefit to our work on detector instrumentation for CMS and future experiments.</w:t>
      </w:r>
    </w:p>
    <w:p w14:paraId="1FC16D84" w14:textId="77777777" w:rsidR="00E74F16" w:rsidRDefault="00E74F16" w:rsidP="00223800">
      <w:pPr>
        <w:pStyle w:val="BodyText"/>
      </w:pPr>
    </w:p>
    <w:p w14:paraId="5B8F0AE6" w14:textId="77777777" w:rsidR="00223800" w:rsidRPr="002825E9" w:rsidRDefault="00223800" w:rsidP="00223800">
      <w:pPr>
        <w:pStyle w:val="BodyText"/>
        <w:rPr>
          <w:vanish/>
        </w:rPr>
      </w:pPr>
    </w:p>
    <w:p w14:paraId="19A20EBF" w14:textId="77777777" w:rsidR="00223800" w:rsidRPr="00AC6294" w:rsidRDefault="00223800" w:rsidP="00223800">
      <w:pPr>
        <w:pStyle w:val="BodyText"/>
      </w:pPr>
    </w:p>
    <w:p w14:paraId="526E3244" w14:textId="270F6423" w:rsidR="00223800" w:rsidRPr="00AC6294" w:rsidRDefault="00223800" w:rsidP="00AE0105">
      <w:pPr>
        <w:pStyle w:val="BodyText"/>
        <w:ind w:left="6390"/>
      </w:pPr>
      <w:r w:rsidRPr="00AC6294">
        <w:t>Sincerely,</w:t>
      </w:r>
    </w:p>
    <w:p w14:paraId="688B3EBB" w14:textId="77777777" w:rsidR="00223800" w:rsidRDefault="00223800" w:rsidP="00223800">
      <w:pPr>
        <w:pStyle w:val="BodyText"/>
        <w:ind w:left="6390"/>
      </w:pPr>
    </w:p>
    <w:p w14:paraId="40F27894" w14:textId="77777777" w:rsidR="00223800" w:rsidRPr="00AC6294" w:rsidRDefault="00223800" w:rsidP="00223800">
      <w:pPr>
        <w:pStyle w:val="BodyText"/>
        <w:ind w:left="6390"/>
      </w:pPr>
    </w:p>
    <w:p w14:paraId="3108AE24" w14:textId="77777777" w:rsidR="00223800" w:rsidRPr="00AC6294" w:rsidRDefault="00223800" w:rsidP="00223800">
      <w:pPr>
        <w:pStyle w:val="BodyText"/>
      </w:pPr>
    </w:p>
    <w:p w14:paraId="350D75E4" w14:textId="77777777" w:rsidR="00223800" w:rsidRPr="00AC6294" w:rsidRDefault="00223800" w:rsidP="00223800">
      <w:pPr>
        <w:pStyle w:val="BodyText"/>
        <w:ind w:left="6390"/>
      </w:pPr>
      <w:r w:rsidRPr="00AC6294">
        <w:t>Dr. Ronald Lipton</w:t>
      </w:r>
    </w:p>
    <w:p w14:paraId="60708B5C" w14:textId="77777777" w:rsidR="00223800" w:rsidRDefault="00223800" w:rsidP="00223800">
      <w:pPr>
        <w:pStyle w:val="BodyText"/>
        <w:ind w:left="6390"/>
      </w:pPr>
      <w:r w:rsidRPr="00AC6294">
        <w:t>Scientist II</w:t>
      </w:r>
    </w:p>
    <w:p w14:paraId="6071416E" w14:textId="73E802AF" w:rsidR="00767AED" w:rsidRPr="00AC6294" w:rsidRDefault="00767AED" w:rsidP="00223800">
      <w:pPr>
        <w:pStyle w:val="BodyText"/>
        <w:ind w:left="6390"/>
      </w:pPr>
      <w:r>
        <w:t>Fermilab</w:t>
      </w:r>
    </w:p>
    <w:p w14:paraId="589F38F7" w14:textId="77777777" w:rsidR="00EB23BD" w:rsidRDefault="00EB23BD">
      <w:pPr>
        <w:pStyle w:val="ccline"/>
      </w:pPr>
    </w:p>
    <w:sectPr w:rsidR="00EB23BD" w:rsidSect="00E472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B11AF" w14:textId="77777777" w:rsidR="00AD2FCC" w:rsidRDefault="00AD2FCC">
      <w:r>
        <w:separator/>
      </w:r>
    </w:p>
  </w:endnote>
  <w:endnote w:type="continuationSeparator" w:id="0">
    <w:p w14:paraId="6E9E559A" w14:textId="77777777" w:rsidR="00AD2FCC" w:rsidRDefault="00AD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BEAE4" w14:textId="77777777" w:rsidR="00AD2FCC" w:rsidRDefault="00AD2FCC">
    <w:pPr>
      <w:pStyle w:val="Footer"/>
    </w:pPr>
    <w:r>
      <w:rPr>
        <w:noProof/>
      </w:rPr>
      <w:drawing>
        <wp:inline distT="0" distB="0" distL="0" distR="0" wp14:anchorId="21BE98C5" wp14:editId="27F77996">
          <wp:extent cx="5943600" cy="245745"/>
          <wp:effectExtent l="25400" t="0" r="0" b="0"/>
          <wp:docPr id="3" name="Picture 2" descr="C:\Documents and Settings\alex.DOMAIN_3D\Desktop\fermi_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lex.DOMAIN_3D\Desktop\fermi_foote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45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26CD5" w14:textId="77777777" w:rsidR="00AD2FCC" w:rsidRDefault="00AD2FCC">
    <w:pPr>
      <w:pStyle w:val="Footer"/>
    </w:pPr>
    <w:r>
      <w:rPr>
        <w:noProof/>
      </w:rPr>
      <w:drawing>
        <wp:inline distT="0" distB="0" distL="0" distR="0" wp14:anchorId="72777B85" wp14:editId="6CCA93ED">
          <wp:extent cx="5943600" cy="245745"/>
          <wp:effectExtent l="25400" t="0" r="0" b="0"/>
          <wp:docPr id="4" name="Picture 1" descr="C:\Documents and Settings\alex.DOMAIN_3D\Desktop\fermi_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lex.DOMAIN_3D\Desktop\fermi_foote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45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92ED3" w14:textId="77777777" w:rsidR="00AD2FCC" w:rsidRDefault="00AD2FCC">
      <w:r>
        <w:separator/>
      </w:r>
    </w:p>
  </w:footnote>
  <w:footnote w:type="continuationSeparator" w:id="0">
    <w:p w14:paraId="2C992C59" w14:textId="77777777" w:rsidR="00AD2FCC" w:rsidRDefault="00AD2F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4BB62" w14:textId="77777777" w:rsidR="00AD2FCC" w:rsidRDefault="00AD2F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44593F0" w14:textId="77777777" w:rsidR="00AD2FCC" w:rsidRDefault="00AD2FC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21835" w14:textId="77777777" w:rsidR="00AD2FCC" w:rsidRDefault="00AD2F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F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B7AC00" w14:textId="77777777" w:rsidR="00AD2FCC" w:rsidRDefault="00AD2FCC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CA4F8" w14:textId="77777777" w:rsidR="00AD2FCC" w:rsidRDefault="00AD2F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5C0035EC" wp14:editId="0F21950D">
              <wp:simplePos x="0" y="0"/>
              <wp:positionH relativeFrom="page">
                <wp:posOffset>5029200</wp:posOffset>
              </wp:positionH>
              <wp:positionV relativeFrom="page">
                <wp:posOffset>685800</wp:posOffset>
              </wp:positionV>
              <wp:extent cx="1828800" cy="114300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9D99E" w14:textId="77777777" w:rsidR="00AD2FCC" w:rsidRPr="001817FF" w:rsidRDefault="00AD2FCC">
                          <w:pPr>
                            <w:pStyle w:val="HeaderBlockBold"/>
                            <w:rPr>
                              <w:sz w:val="18"/>
                              <w:szCs w:val="18"/>
                            </w:rPr>
                          </w:pPr>
                          <w:r w:rsidRPr="001817FF">
                            <w:rPr>
                              <w:sz w:val="18"/>
                              <w:szCs w:val="18"/>
                            </w:rPr>
                            <w:t>Dr. Ronald Lipton</w:t>
                          </w:r>
                        </w:p>
                        <w:p w14:paraId="533E593D" w14:textId="77777777" w:rsidR="00AD2FCC" w:rsidRPr="001817FF" w:rsidRDefault="00AD2FCC">
                          <w:pPr>
                            <w:pStyle w:val="HeaderBlock"/>
                            <w:spacing w:after="18"/>
                            <w:rPr>
                              <w:sz w:val="18"/>
                              <w:szCs w:val="18"/>
                            </w:rPr>
                          </w:pPr>
                          <w:r w:rsidRPr="001817FF">
                            <w:rPr>
                              <w:sz w:val="18"/>
                              <w:szCs w:val="18"/>
                            </w:rPr>
                            <w:t>Fermilab, MS352</w:t>
                          </w:r>
                        </w:p>
                        <w:p w14:paraId="19F26702" w14:textId="77777777" w:rsidR="00AD2FCC" w:rsidRPr="001817FF" w:rsidRDefault="00AD2FCC">
                          <w:pPr>
                            <w:pStyle w:val="HeaderBlock"/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1817FF">
                            <w:rPr>
                              <w:sz w:val="18"/>
                              <w:szCs w:val="18"/>
                            </w:rPr>
                            <w:t>P.O. Box 500</w:t>
                          </w:r>
                        </w:p>
                        <w:p w14:paraId="03667625" w14:textId="77777777" w:rsidR="00AD2FCC" w:rsidRPr="001817FF" w:rsidRDefault="00AD2FCC">
                          <w:pPr>
                            <w:pStyle w:val="HeaderBlock"/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1817FF">
                            <w:rPr>
                              <w:sz w:val="18"/>
                              <w:szCs w:val="18"/>
                            </w:rPr>
                            <w:t xml:space="preserve">Batavia, </w:t>
                          </w:r>
                          <w:proofErr w:type="spellStart"/>
                          <w:r w:rsidRPr="001817FF">
                            <w:rPr>
                              <w:sz w:val="18"/>
                              <w:szCs w:val="18"/>
                            </w:rPr>
                            <w:t>Illiinois</w:t>
                          </w:r>
                          <w:proofErr w:type="spellEnd"/>
                          <w:r w:rsidRPr="001817FF">
                            <w:rPr>
                              <w:sz w:val="18"/>
                              <w:szCs w:val="18"/>
                            </w:rPr>
                            <w:t xml:space="preserve"> 60510</w:t>
                          </w:r>
                        </w:p>
                        <w:p w14:paraId="0CCF28AF" w14:textId="77777777" w:rsidR="00AD2FCC" w:rsidRPr="001817FF" w:rsidRDefault="00AD2FCC">
                          <w:pPr>
                            <w:pStyle w:val="HeaderBlock"/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1817FF">
                            <w:rPr>
                              <w:sz w:val="18"/>
                              <w:szCs w:val="18"/>
                            </w:rPr>
                            <w:t>630.840.4132 (phone)</w:t>
                          </w:r>
                        </w:p>
                        <w:p w14:paraId="025880BE" w14:textId="77777777" w:rsidR="00AD2FCC" w:rsidRPr="001817FF" w:rsidRDefault="00AD2FCC">
                          <w:pPr>
                            <w:pStyle w:val="HeaderBlock"/>
                            <w:spacing w:after="80"/>
                            <w:rPr>
                              <w:sz w:val="18"/>
                              <w:szCs w:val="18"/>
                            </w:rPr>
                          </w:pPr>
                          <w:r w:rsidRPr="001817FF">
                            <w:rPr>
                              <w:sz w:val="18"/>
                              <w:szCs w:val="18"/>
                            </w:rPr>
                            <w:t>630.840.8284 (fax)</w:t>
                          </w:r>
                        </w:p>
                        <w:p w14:paraId="184FB139" w14:textId="77777777" w:rsidR="00AD2FCC" w:rsidRPr="001817FF" w:rsidRDefault="00AD2FCC">
                          <w:pPr>
                            <w:pStyle w:val="HeaderBlock"/>
                            <w:spacing w:after="60"/>
                            <w:rPr>
                              <w:sz w:val="18"/>
                              <w:szCs w:val="18"/>
                            </w:rPr>
                          </w:pPr>
                          <w:r w:rsidRPr="001817FF">
                            <w:rPr>
                              <w:sz w:val="18"/>
                              <w:szCs w:val="18"/>
                            </w:rPr>
                            <w:t>lipton@fnal.gov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96pt;margin-top:54pt;width:2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" o:allowoverlap="f" filled="f" stroked="f">
              <v:textbox inset="0,0,0,0">
                <w:txbxContent>
                  <w:p w14:paraId="3299D99E" w14:textId="77777777" w:rsidR="008C47B9" w:rsidRPr="001817FF" w:rsidRDefault="008C47B9">
                    <w:pPr>
                      <w:pStyle w:val="HeaderBlockBold"/>
                      <w:rPr>
                        <w:sz w:val="18"/>
                        <w:szCs w:val="18"/>
                      </w:rPr>
                    </w:pPr>
                    <w:r w:rsidRPr="001817FF">
                      <w:rPr>
                        <w:sz w:val="18"/>
                        <w:szCs w:val="18"/>
                      </w:rPr>
                      <w:t>Dr. Ronald Lipton</w:t>
                    </w:r>
                  </w:p>
                  <w:p w14:paraId="533E593D" w14:textId="77777777" w:rsidR="008C47B9" w:rsidRPr="001817FF" w:rsidRDefault="008C47B9">
                    <w:pPr>
                      <w:pStyle w:val="HeaderBlock"/>
                      <w:spacing w:after="18"/>
                      <w:rPr>
                        <w:sz w:val="18"/>
                        <w:szCs w:val="18"/>
                      </w:rPr>
                    </w:pPr>
                    <w:r w:rsidRPr="001817FF">
                      <w:rPr>
                        <w:sz w:val="18"/>
                        <w:szCs w:val="18"/>
                      </w:rPr>
                      <w:t>Fermilab, MS352</w:t>
                    </w:r>
                  </w:p>
                  <w:p w14:paraId="19F26702" w14:textId="77777777" w:rsidR="008C47B9" w:rsidRPr="001817FF" w:rsidRDefault="008C47B9">
                    <w:pPr>
                      <w:pStyle w:val="HeaderBlock"/>
                      <w:spacing w:after="20"/>
                      <w:rPr>
                        <w:sz w:val="18"/>
                        <w:szCs w:val="18"/>
                      </w:rPr>
                    </w:pPr>
                    <w:r w:rsidRPr="001817FF">
                      <w:rPr>
                        <w:sz w:val="18"/>
                        <w:szCs w:val="18"/>
                      </w:rPr>
                      <w:t>P.O. Box 500</w:t>
                    </w:r>
                  </w:p>
                  <w:p w14:paraId="03667625" w14:textId="77777777" w:rsidR="008C47B9" w:rsidRPr="001817FF" w:rsidRDefault="008C47B9">
                    <w:pPr>
                      <w:pStyle w:val="HeaderBlock"/>
                      <w:spacing w:after="20"/>
                      <w:rPr>
                        <w:sz w:val="18"/>
                        <w:szCs w:val="18"/>
                      </w:rPr>
                    </w:pPr>
                    <w:r w:rsidRPr="001817FF">
                      <w:rPr>
                        <w:sz w:val="18"/>
                        <w:szCs w:val="18"/>
                      </w:rPr>
                      <w:t xml:space="preserve">Batavia, </w:t>
                    </w:r>
                    <w:proofErr w:type="spellStart"/>
                    <w:r w:rsidRPr="001817FF">
                      <w:rPr>
                        <w:sz w:val="18"/>
                        <w:szCs w:val="18"/>
                      </w:rPr>
                      <w:t>Illiinois</w:t>
                    </w:r>
                    <w:proofErr w:type="spellEnd"/>
                    <w:r w:rsidRPr="001817FF">
                      <w:rPr>
                        <w:sz w:val="18"/>
                        <w:szCs w:val="18"/>
                      </w:rPr>
                      <w:t xml:space="preserve"> 60510</w:t>
                    </w:r>
                  </w:p>
                  <w:p w14:paraId="0CCF28AF" w14:textId="77777777" w:rsidR="008C47B9" w:rsidRPr="001817FF" w:rsidRDefault="008C47B9">
                    <w:pPr>
                      <w:pStyle w:val="HeaderBlock"/>
                      <w:spacing w:after="20"/>
                      <w:rPr>
                        <w:sz w:val="18"/>
                        <w:szCs w:val="18"/>
                      </w:rPr>
                    </w:pPr>
                    <w:r w:rsidRPr="001817FF">
                      <w:rPr>
                        <w:sz w:val="18"/>
                        <w:szCs w:val="18"/>
                      </w:rPr>
                      <w:t>630.840.4132 (phone)</w:t>
                    </w:r>
                  </w:p>
                  <w:p w14:paraId="025880BE" w14:textId="77777777" w:rsidR="008C47B9" w:rsidRPr="001817FF" w:rsidRDefault="008C47B9">
                    <w:pPr>
                      <w:pStyle w:val="HeaderBlock"/>
                      <w:spacing w:after="80"/>
                      <w:rPr>
                        <w:sz w:val="18"/>
                        <w:szCs w:val="18"/>
                      </w:rPr>
                    </w:pPr>
                    <w:r w:rsidRPr="001817FF">
                      <w:rPr>
                        <w:sz w:val="18"/>
                        <w:szCs w:val="18"/>
                      </w:rPr>
                      <w:t>630.840.8284 (fax)</w:t>
                    </w:r>
                  </w:p>
                  <w:p w14:paraId="184FB139" w14:textId="77777777" w:rsidR="008C47B9" w:rsidRPr="001817FF" w:rsidRDefault="008C47B9">
                    <w:pPr>
                      <w:pStyle w:val="HeaderBlock"/>
                      <w:spacing w:after="60"/>
                      <w:rPr>
                        <w:sz w:val="18"/>
                        <w:szCs w:val="18"/>
                      </w:rPr>
                    </w:pPr>
                    <w:r w:rsidRPr="001817FF">
                      <w:rPr>
                        <w:sz w:val="18"/>
                        <w:szCs w:val="18"/>
                      </w:rPr>
                      <w:t>lipton@fnal.gov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0" wp14:anchorId="165FBFEF" wp14:editId="7252EDBE">
          <wp:simplePos x="0" y="0"/>
          <wp:positionH relativeFrom="page">
            <wp:posOffset>557530</wp:posOffset>
          </wp:positionH>
          <wp:positionV relativeFrom="page">
            <wp:posOffset>685800</wp:posOffset>
          </wp:positionV>
          <wp:extent cx="1552575" cy="276225"/>
          <wp:effectExtent l="25400" t="0" r="0" b="0"/>
          <wp:wrapTopAndBottom/>
          <wp:docPr id="5" name="Picture 3" descr="Fermilab logo LH 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rmilab logo LH 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598"/>
    <w:multiLevelType w:val="hybridMultilevel"/>
    <w:tmpl w:val="10A28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query w:val="SELECT * FROM Macintosh HD:Users:lipton:Documents:zhenyu_letters.docx"/>
  </w:mailMerge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B5"/>
    <w:rsid w:val="00000D4E"/>
    <w:rsid w:val="00042F7D"/>
    <w:rsid w:val="00095E4F"/>
    <w:rsid w:val="000E21F4"/>
    <w:rsid w:val="00122BDC"/>
    <w:rsid w:val="0015420E"/>
    <w:rsid w:val="00167FB5"/>
    <w:rsid w:val="00196A16"/>
    <w:rsid w:val="001B68D3"/>
    <w:rsid w:val="001C266B"/>
    <w:rsid w:val="001C44F2"/>
    <w:rsid w:val="00223800"/>
    <w:rsid w:val="00276466"/>
    <w:rsid w:val="002B39BF"/>
    <w:rsid w:val="002E024F"/>
    <w:rsid w:val="00315CCC"/>
    <w:rsid w:val="0032696F"/>
    <w:rsid w:val="00342CA9"/>
    <w:rsid w:val="003700AC"/>
    <w:rsid w:val="00381EB0"/>
    <w:rsid w:val="003D300C"/>
    <w:rsid w:val="00404039"/>
    <w:rsid w:val="0041095C"/>
    <w:rsid w:val="00411D58"/>
    <w:rsid w:val="0043381C"/>
    <w:rsid w:val="00450AF4"/>
    <w:rsid w:val="00452D0F"/>
    <w:rsid w:val="00467F57"/>
    <w:rsid w:val="0049144E"/>
    <w:rsid w:val="0049589C"/>
    <w:rsid w:val="004B32F8"/>
    <w:rsid w:val="004C0B00"/>
    <w:rsid w:val="004D41C4"/>
    <w:rsid w:val="00500DBB"/>
    <w:rsid w:val="00566DC8"/>
    <w:rsid w:val="00576DE8"/>
    <w:rsid w:val="005C06DC"/>
    <w:rsid w:val="005D53E0"/>
    <w:rsid w:val="005D597A"/>
    <w:rsid w:val="00617ED8"/>
    <w:rsid w:val="006319FD"/>
    <w:rsid w:val="00635EE0"/>
    <w:rsid w:val="00662742"/>
    <w:rsid w:val="0067229A"/>
    <w:rsid w:val="00677D37"/>
    <w:rsid w:val="006A4D5D"/>
    <w:rsid w:val="006A5B6B"/>
    <w:rsid w:val="00760194"/>
    <w:rsid w:val="007635B6"/>
    <w:rsid w:val="00765241"/>
    <w:rsid w:val="00767AED"/>
    <w:rsid w:val="007825D5"/>
    <w:rsid w:val="007C5419"/>
    <w:rsid w:val="0080275A"/>
    <w:rsid w:val="0083549F"/>
    <w:rsid w:val="00835546"/>
    <w:rsid w:val="008805C2"/>
    <w:rsid w:val="008C47B9"/>
    <w:rsid w:val="008F2199"/>
    <w:rsid w:val="00903CBC"/>
    <w:rsid w:val="00956DB4"/>
    <w:rsid w:val="00963341"/>
    <w:rsid w:val="00976513"/>
    <w:rsid w:val="00985D6D"/>
    <w:rsid w:val="009B152F"/>
    <w:rsid w:val="009D05E6"/>
    <w:rsid w:val="009D4D05"/>
    <w:rsid w:val="00A80D2A"/>
    <w:rsid w:val="00A93104"/>
    <w:rsid w:val="00AD2FCC"/>
    <w:rsid w:val="00AE0105"/>
    <w:rsid w:val="00B82EC4"/>
    <w:rsid w:val="00B841CC"/>
    <w:rsid w:val="00BA207A"/>
    <w:rsid w:val="00C053DF"/>
    <w:rsid w:val="00C7236F"/>
    <w:rsid w:val="00C75EA3"/>
    <w:rsid w:val="00CA1C41"/>
    <w:rsid w:val="00D23109"/>
    <w:rsid w:val="00D3631E"/>
    <w:rsid w:val="00D46DE1"/>
    <w:rsid w:val="00D64563"/>
    <w:rsid w:val="00D81F97"/>
    <w:rsid w:val="00D8477E"/>
    <w:rsid w:val="00DA3E05"/>
    <w:rsid w:val="00DC1E25"/>
    <w:rsid w:val="00DE14B0"/>
    <w:rsid w:val="00DE7EDE"/>
    <w:rsid w:val="00E137FB"/>
    <w:rsid w:val="00E30964"/>
    <w:rsid w:val="00E47262"/>
    <w:rsid w:val="00E60D4E"/>
    <w:rsid w:val="00E74F16"/>
    <w:rsid w:val="00E95BDB"/>
    <w:rsid w:val="00EB23BD"/>
    <w:rsid w:val="00ED017B"/>
    <w:rsid w:val="00ED26D8"/>
    <w:rsid w:val="00EE13F6"/>
    <w:rsid w:val="00F81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CD9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Normal">
    <w:name w:val="Normal"/>
    <w:qFormat/>
    <w:rsid w:val="00E0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67FB5"/>
    <w:pPr>
      <w:tabs>
        <w:tab w:val="center" w:pos="4320"/>
        <w:tab w:val="right" w:pos="8640"/>
      </w:tabs>
    </w:pPr>
  </w:style>
  <w:style w:type="paragraph" w:customStyle="1" w:styleId="HeaderBlockBold">
    <w:name w:val="Header Block Bold"/>
    <w:rsid w:val="00167FB5"/>
    <w:pPr>
      <w:spacing w:after="18"/>
    </w:pPr>
    <w:rPr>
      <w:rFonts w:ascii="Helvetica" w:hAnsi="Helvetica"/>
      <w:b/>
      <w:sz w:val="14"/>
    </w:rPr>
  </w:style>
  <w:style w:type="paragraph" w:customStyle="1" w:styleId="HeaderBlock">
    <w:name w:val="Header Block"/>
    <w:rsid w:val="00167FB5"/>
    <w:rPr>
      <w:rFonts w:ascii="Helvetica" w:hAnsi="Helvetica"/>
      <w:sz w:val="14"/>
    </w:rPr>
  </w:style>
  <w:style w:type="paragraph" w:customStyle="1" w:styleId="Body">
    <w:name w:val="Body"/>
    <w:rsid w:val="00167FB5"/>
    <w:pPr>
      <w:tabs>
        <w:tab w:val="left" w:pos="0"/>
      </w:tabs>
      <w:spacing w:after="180"/>
    </w:pPr>
    <w:rPr>
      <w:rFonts w:ascii="Palatino" w:hAnsi="Palatino"/>
    </w:rPr>
  </w:style>
  <w:style w:type="paragraph" w:customStyle="1" w:styleId="Greeting">
    <w:name w:val="Greeting"/>
    <w:basedOn w:val="Body"/>
    <w:rsid w:val="00167FB5"/>
  </w:style>
  <w:style w:type="paragraph" w:customStyle="1" w:styleId="AddressLine">
    <w:name w:val="Address Line"/>
    <w:basedOn w:val="Body"/>
    <w:rsid w:val="00167FB5"/>
    <w:pPr>
      <w:tabs>
        <w:tab w:val="left" w:pos="6480"/>
      </w:tabs>
      <w:spacing w:after="0"/>
    </w:pPr>
  </w:style>
  <w:style w:type="paragraph" w:customStyle="1" w:styleId="LetterSalutation">
    <w:name w:val="Letter Salutation"/>
    <w:basedOn w:val="Body"/>
    <w:rsid w:val="00167FB5"/>
  </w:style>
  <w:style w:type="paragraph" w:styleId="Footer">
    <w:name w:val="footer"/>
    <w:basedOn w:val="Normal"/>
    <w:semiHidden/>
    <w:rsid w:val="00167F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7FB5"/>
  </w:style>
  <w:style w:type="paragraph" w:customStyle="1" w:styleId="Datestyle">
    <w:name w:val="Date style"/>
    <w:basedOn w:val="AddressLine"/>
    <w:rsid w:val="00167FB5"/>
    <w:pPr>
      <w:spacing w:after="240"/>
      <w:ind w:left="6480"/>
    </w:pPr>
  </w:style>
  <w:style w:type="paragraph" w:customStyle="1" w:styleId="StyleLetterSalutationAfter36pt">
    <w:name w:val="Style Letter Salutation + After:  36 pt"/>
    <w:basedOn w:val="LetterSalutation"/>
    <w:rsid w:val="00167FB5"/>
    <w:pPr>
      <w:spacing w:after="720"/>
    </w:pPr>
  </w:style>
  <w:style w:type="paragraph" w:customStyle="1" w:styleId="ccline">
    <w:name w:val="cc line"/>
    <w:basedOn w:val="LetterSalutation"/>
    <w:rsid w:val="00167FB5"/>
    <w:pPr>
      <w:tabs>
        <w:tab w:val="clear" w:pos="0"/>
        <w:tab w:val="left" w:pos="360"/>
      </w:tabs>
      <w:spacing w:after="0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47262"/>
  </w:style>
  <w:style w:type="character" w:customStyle="1" w:styleId="BodyTextChar">
    <w:name w:val="Body Text Char"/>
    <w:basedOn w:val="DefaultParagraphFont"/>
    <w:link w:val="BodyText"/>
    <w:rsid w:val="00E47262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326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696F"/>
    <w:rPr>
      <w:rFonts w:ascii="Courier" w:hAnsi="Courier" w:cs="Courier"/>
      <w:sz w:val="20"/>
      <w:szCs w:val="20"/>
    </w:rPr>
  </w:style>
  <w:style w:type="character" w:customStyle="1" w:styleId="moz-txt-citetags">
    <w:name w:val="moz-txt-citetags"/>
    <w:basedOn w:val="DefaultParagraphFont"/>
    <w:rsid w:val="0032696F"/>
  </w:style>
  <w:style w:type="paragraph" w:styleId="ListParagraph">
    <w:name w:val="List Paragraph"/>
    <w:basedOn w:val="Normal"/>
    <w:rsid w:val="0000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Normal">
    <w:name w:val="Normal"/>
    <w:qFormat/>
    <w:rsid w:val="00E0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67FB5"/>
    <w:pPr>
      <w:tabs>
        <w:tab w:val="center" w:pos="4320"/>
        <w:tab w:val="right" w:pos="8640"/>
      </w:tabs>
    </w:pPr>
  </w:style>
  <w:style w:type="paragraph" w:customStyle="1" w:styleId="HeaderBlockBold">
    <w:name w:val="Header Block Bold"/>
    <w:rsid w:val="00167FB5"/>
    <w:pPr>
      <w:spacing w:after="18"/>
    </w:pPr>
    <w:rPr>
      <w:rFonts w:ascii="Helvetica" w:hAnsi="Helvetica"/>
      <w:b/>
      <w:sz w:val="14"/>
    </w:rPr>
  </w:style>
  <w:style w:type="paragraph" w:customStyle="1" w:styleId="HeaderBlock">
    <w:name w:val="Header Block"/>
    <w:rsid w:val="00167FB5"/>
    <w:rPr>
      <w:rFonts w:ascii="Helvetica" w:hAnsi="Helvetica"/>
      <w:sz w:val="14"/>
    </w:rPr>
  </w:style>
  <w:style w:type="paragraph" w:customStyle="1" w:styleId="Body">
    <w:name w:val="Body"/>
    <w:rsid w:val="00167FB5"/>
    <w:pPr>
      <w:tabs>
        <w:tab w:val="left" w:pos="0"/>
      </w:tabs>
      <w:spacing w:after="180"/>
    </w:pPr>
    <w:rPr>
      <w:rFonts w:ascii="Palatino" w:hAnsi="Palatino"/>
    </w:rPr>
  </w:style>
  <w:style w:type="paragraph" w:customStyle="1" w:styleId="Greeting">
    <w:name w:val="Greeting"/>
    <w:basedOn w:val="Body"/>
    <w:rsid w:val="00167FB5"/>
  </w:style>
  <w:style w:type="paragraph" w:customStyle="1" w:styleId="AddressLine">
    <w:name w:val="Address Line"/>
    <w:basedOn w:val="Body"/>
    <w:rsid w:val="00167FB5"/>
    <w:pPr>
      <w:tabs>
        <w:tab w:val="left" w:pos="6480"/>
      </w:tabs>
      <w:spacing w:after="0"/>
    </w:pPr>
  </w:style>
  <w:style w:type="paragraph" w:customStyle="1" w:styleId="LetterSalutation">
    <w:name w:val="Letter Salutation"/>
    <w:basedOn w:val="Body"/>
    <w:rsid w:val="00167FB5"/>
  </w:style>
  <w:style w:type="paragraph" w:styleId="Footer">
    <w:name w:val="footer"/>
    <w:basedOn w:val="Normal"/>
    <w:semiHidden/>
    <w:rsid w:val="00167F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7FB5"/>
  </w:style>
  <w:style w:type="paragraph" w:customStyle="1" w:styleId="Datestyle">
    <w:name w:val="Date style"/>
    <w:basedOn w:val="AddressLine"/>
    <w:rsid w:val="00167FB5"/>
    <w:pPr>
      <w:spacing w:after="240"/>
      <w:ind w:left="6480"/>
    </w:pPr>
  </w:style>
  <w:style w:type="paragraph" w:customStyle="1" w:styleId="StyleLetterSalutationAfter36pt">
    <w:name w:val="Style Letter Salutation + After:  36 pt"/>
    <w:basedOn w:val="LetterSalutation"/>
    <w:rsid w:val="00167FB5"/>
    <w:pPr>
      <w:spacing w:after="720"/>
    </w:pPr>
  </w:style>
  <w:style w:type="paragraph" w:customStyle="1" w:styleId="ccline">
    <w:name w:val="cc line"/>
    <w:basedOn w:val="LetterSalutation"/>
    <w:rsid w:val="00167FB5"/>
    <w:pPr>
      <w:tabs>
        <w:tab w:val="clear" w:pos="0"/>
        <w:tab w:val="left" w:pos="360"/>
      </w:tabs>
      <w:spacing w:after="0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47262"/>
  </w:style>
  <w:style w:type="character" w:customStyle="1" w:styleId="BodyTextChar">
    <w:name w:val="Body Text Char"/>
    <w:basedOn w:val="DefaultParagraphFont"/>
    <w:link w:val="BodyText"/>
    <w:rsid w:val="00E47262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326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696F"/>
    <w:rPr>
      <w:rFonts w:ascii="Courier" w:hAnsi="Courier" w:cs="Courier"/>
      <w:sz w:val="20"/>
      <w:szCs w:val="20"/>
    </w:rPr>
  </w:style>
  <w:style w:type="character" w:customStyle="1" w:styleId="moz-txt-citetags">
    <w:name w:val="moz-txt-citetags"/>
    <w:basedOn w:val="DefaultParagraphFont"/>
    <w:rsid w:val="0032696F"/>
  </w:style>
  <w:style w:type="paragraph" w:styleId="ListParagraph">
    <w:name w:val="List Paragraph"/>
    <w:basedOn w:val="Normal"/>
    <w:rsid w:val="0000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ipton\LOCALS~1\Temp\pctemplate_2007_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\DOCUME~1\lipton\LOCALS~1\Temp\pctemplate_2007_v2.dot</Template>
  <TotalTime>6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Here</vt:lpstr>
    </vt:vector>
  </TitlesOfParts>
  <Company>FNAL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Here</dc:title>
  <dc:subject/>
  <dc:creator>lipton</dc:creator>
  <cp:keywords/>
  <dc:description/>
  <cp:lastModifiedBy>Ronald Lipton</cp:lastModifiedBy>
  <cp:revision>3</cp:revision>
  <cp:lastPrinted>2011-12-08T19:21:00Z</cp:lastPrinted>
  <dcterms:created xsi:type="dcterms:W3CDTF">2013-08-27T17:21:00Z</dcterms:created>
  <dcterms:modified xsi:type="dcterms:W3CDTF">2013-08-27T17:28:00Z</dcterms:modified>
</cp:coreProperties>
</file>